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7E" w:rsidRDefault="00A3767E" w:rsidP="00E00A10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A3767E" w:rsidRDefault="00A3767E" w:rsidP="00E00A10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A3767E" w:rsidRDefault="00A3767E" w:rsidP="00E00A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 w:rsidR="00A3767E" w:rsidRDefault="00A3767E" w:rsidP="00E00A10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编号：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410"/>
        <w:gridCol w:w="1559"/>
        <w:gridCol w:w="426"/>
        <w:gridCol w:w="946"/>
        <w:gridCol w:w="46"/>
        <w:gridCol w:w="1326"/>
      </w:tblGrid>
      <w:tr w:rsidR="00A3767E" w:rsidTr="00A971A0">
        <w:trPr>
          <w:trHeight w:val="440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3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trHeight w:val="460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3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trHeight w:val="467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trHeight w:val="460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trHeight w:val="447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trHeight w:val="447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专业名称</w:t>
            </w:r>
          </w:p>
        </w:tc>
        <w:tc>
          <w:tcPr>
            <w:tcW w:w="6713" w:type="dxa"/>
            <w:gridSpan w:val="6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cantSplit/>
          <w:trHeight w:val="808"/>
          <w:jc w:val="center"/>
        </w:trPr>
        <w:tc>
          <w:tcPr>
            <w:tcW w:w="1809" w:type="dxa"/>
            <w:vMerge w:val="restart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复查科目</w:t>
            </w:r>
          </w:p>
        </w:tc>
        <w:tc>
          <w:tcPr>
            <w:tcW w:w="3969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通信专业综合能力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372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cantSplit/>
          <w:trHeight w:val="808"/>
          <w:jc w:val="center"/>
        </w:trPr>
        <w:tc>
          <w:tcPr>
            <w:tcW w:w="1809" w:type="dxa"/>
            <w:vMerge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通信专业实务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</w:p>
        </w:tc>
        <w:tc>
          <w:tcPr>
            <w:tcW w:w="1372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3767E" w:rsidTr="00A971A0">
        <w:trPr>
          <w:trHeight w:val="2062"/>
          <w:jc w:val="center"/>
        </w:trPr>
        <w:tc>
          <w:tcPr>
            <w:tcW w:w="1809" w:type="dxa"/>
            <w:vAlign w:val="center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767E" w:rsidRDefault="00A3767E" w:rsidP="00A971A0">
            <w:pPr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767E" w:rsidRDefault="00A3767E" w:rsidP="00A971A0">
            <w:pPr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767E" w:rsidRDefault="00A3767E" w:rsidP="00A3767E">
            <w:pPr>
              <w:snapToGrid w:val="0"/>
              <w:ind w:firstLineChars="1000"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申请人签字：</w:t>
            </w:r>
          </w:p>
          <w:p w:rsidR="00A3767E" w:rsidRDefault="00A3767E" w:rsidP="00A3767E">
            <w:pPr>
              <w:snapToGrid w:val="0"/>
              <w:ind w:firstLineChars="1000" w:firstLine="3168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  <w:tr w:rsidR="00A3767E" w:rsidTr="00A971A0">
        <w:trPr>
          <w:trHeight w:val="814"/>
          <w:jc w:val="center"/>
        </w:trPr>
        <w:tc>
          <w:tcPr>
            <w:tcW w:w="8522" w:type="dxa"/>
            <w:gridSpan w:val="7"/>
          </w:tcPr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A3767E" w:rsidRDefault="00A3767E" w:rsidP="00A971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受理时间：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经办人签字：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</w:t>
            </w:r>
          </w:p>
        </w:tc>
      </w:tr>
    </w:tbl>
    <w:p w:rsidR="00A3767E" w:rsidRDefault="00A3767E" w:rsidP="00E00A10">
      <w:pPr>
        <w:rPr>
          <w:rFonts w:ascii="仿宋" w:eastAsia="仿宋" w:hAnsi="仿宋"/>
          <w:sz w:val="28"/>
          <w:szCs w:val="28"/>
        </w:rPr>
      </w:pPr>
      <w:r>
        <w:rPr>
          <w:rFonts w:ascii="华文仿宋" w:eastAsia="华文仿宋" w:hAnsi="华文仿宋" w:hint="eastAsia"/>
          <w:sz w:val="30"/>
          <w:szCs w:val="30"/>
        </w:rPr>
        <w:t>备注：此表由省市级考试机构在考务系统中下载，交给考生填写后，作为机构统计存档的依据。</w:t>
      </w:r>
      <w:r>
        <w:rPr>
          <w:rFonts w:ascii="华文仿宋" w:eastAsia="华文仿宋" w:hAnsi="华文仿宋"/>
          <w:sz w:val="30"/>
          <w:szCs w:val="30"/>
        </w:rPr>
        <w:t xml:space="preserve"> </w:t>
      </w:r>
    </w:p>
    <w:p w:rsidR="00A3767E" w:rsidRDefault="00A3767E" w:rsidP="00E00A10">
      <w:pPr>
        <w:rPr>
          <w:rFonts w:ascii="黑体" w:eastAsia="黑体" w:hAnsi="黑体" w:cs="黑体"/>
          <w:sz w:val="32"/>
          <w:szCs w:val="32"/>
        </w:rPr>
      </w:pPr>
    </w:p>
    <w:p w:rsidR="00A3767E" w:rsidRDefault="00A3767E" w:rsidP="00E00A10">
      <w:pPr>
        <w:rPr>
          <w:rFonts w:ascii="黑体" w:eastAsia="黑体" w:hAnsi="黑体" w:cs="黑体"/>
          <w:sz w:val="32"/>
          <w:szCs w:val="32"/>
        </w:rPr>
      </w:pPr>
    </w:p>
    <w:p w:rsidR="00A3767E" w:rsidRDefault="00A3767E" w:rsidP="00E00A1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A3767E" w:rsidRDefault="00A3767E" w:rsidP="00E00A10">
      <w:pPr>
        <w:rPr>
          <w:rFonts w:ascii="仿宋_GB2312" w:eastAsia="仿宋_GB2312"/>
          <w:sz w:val="30"/>
          <w:szCs w:val="30"/>
        </w:rPr>
      </w:pPr>
    </w:p>
    <w:p w:rsidR="00A3767E" w:rsidRDefault="00A3767E" w:rsidP="00E00A10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3767E" w:rsidRDefault="00A3767E" w:rsidP="00E00A1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工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限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证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明</w:t>
      </w:r>
    </w:p>
    <w:p w:rsidR="00A3767E" w:rsidRDefault="00A3767E" w:rsidP="00E00A10">
      <w:pPr>
        <w:ind w:firstLineChars="200" w:firstLine="31680"/>
        <w:rPr>
          <w:rFonts w:ascii="仿宋_GB2312" w:eastAsia="仿宋_GB2312"/>
          <w:sz w:val="30"/>
          <w:szCs w:val="30"/>
          <w:u w:val="single"/>
        </w:rPr>
      </w:pPr>
    </w:p>
    <w:p w:rsidR="00A3767E" w:rsidRDefault="00A3767E" w:rsidP="00E00A10">
      <w:pPr>
        <w:ind w:firstLineChars="20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兹有公司职工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同志，居民身份证号码为</w:t>
      </w:r>
      <w:r>
        <w:rPr>
          <w:rFonts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int="eastAsia"/>
          <w:sz w:val="30"/>
          <w:szCs w:val="30"/>
        </w:rPr>
        <w:t>，自</w:t>
      </w:r>
      <w:r>
        <w:rPr>
          <w:rFonts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月至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月在我单位（和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单位），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从事</w:t>
      </w:r>
      <w:r>
        <w:rPr>
          <w:rFonts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int="eastAsia"/>
          <w:sz w:val="30"/>
          <w:szCs w:val="30"/>
        </w:rPr>
        <w:t>工作，累计工作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年。</w:t>
      </w:r>
    </w:p>
    <w:p w:rsidR="00A3767E" w:rsidRDefault="00A3767E" w:rsidP="00E00A10">
      <w:pPr>
        <w:ind w:leftChars="71" w:left="31680" w:firstLineChars="150" w:firstLine="316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情况属实，特此证明。</w:t>
      </w:r>
    </w:p>
    <w:p w:rsidR="00A3767E" w:rsidRDefault="00A3767E" w:rsidP="00E00A10">
      <w:pPr>
        <w:rPr>
          <w:rFonts w:ascii="仿宋_GB2312" w:eastAsia="仿宋_GB2312"/>
          <w:sz w:val="30"/>
          <w:szCs w:val="30"/>
        </w:rPr>
      </w:pPr>
    </w:p>
    <w:p w:rsidR="00A3767E" w:rsidRDefault="00A3767E" w:rsidP="00E00A10">
      <w:pPr>
        <w:rPr>
          <w:rFonts w:ascii="仿宋_GB2312" w:eastAsia="仿宋_GB2312"/>
          <w:sz w:val="30"/>
          <w:szCs w:val="30"/>
        </w:rPr>
      </w:pPr>
    </w:p>
    <w:p w:rsidR="00A3767E" w:rsidRDefault="00A3767E" w:rsidP="00E00A1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</w:t>
      </w:r>
      <w:r>
        <w:rPr>
          <w:rFonts w:ascii="仿宋_GB2312" w:eastAsia="仿宋_GB2312" w:hint="eastAsia"/>
          <w:sz w:val="30"/>
          <w:szCs w:val="30"/>
        </w:rPr>
        <w:t>证明单位（由现公司核实后加盖公章）</w:t>
      </w:r>
    </w:p>
    <w:p w:rsidR="00A3767E" w:rsidRDefault="00A3767E" w:rsidP="00E00A10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</w:t>
      </w:r>
      <w:r>
        <w:rPr>
          <w:rFonts w:ascii="仿宋_GB2312" w:eastAsia="仿宋_GB2312" w:hint="eastAsia"/>
          <w:sz w:val="30"/>
          <w:szCs w:val="30"/>
        </w:rPr>
        <w:t>经办人（签名）：</w:t>
      </w:r>
    </w:p>
    <w:p w:rsidR="00A3767E" w:rsidRDefault="00A3767E" w:rsidP="00E00A10">
      <w:pPr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</w:t>
      </w:r>
      <w:r>
        <w:rPr>
          <w:rFonts w:ascii="仿宋_GB2312" w:eastAsia="仿宋_GB2312" w:hint="eastAsia"/>
          <w:sz w:val="30"/>
          <w:szCs w:val="30"/>
        </w:rPr>
        <w:t>联系电话：</w:t>
      </w:r>
    </w:p>
    <w:p w:rsidR="00A3767E" w:rsidRDefault="00A3767E" w:rsidP="00E00A1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A3767E" w:rsidRDefault="00A3767E" w:rsidP="00E00A10">
      <w:pPr>
        <w:rPr>
          <w:rFonts w:ascii="仿宋" w:eastAsia="仿宋" w:hAnsi="仿宋" w:cs="仿宋"/>
          <w:sz w:val="32"/>
          <w:szCs w:val="32"/>
        </w:rPr>
      </w:pPr>
    </w:p>
    <w:p w:rsidR="00A3767E" w:rsidRDefault="00A3767E" w:rsidP="00E00A10"/>
    <w:p w:rsidR="00A3767E" w:rsidRDefault="00A3767E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</w:p>
    <w:p w:rsidR="00A3767E" w:rsidRDefault="00A3767E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</w:p>
    <w:p w:rsidR="00A3767E" w:rsidRDefault="00A3767E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</w:p>
    <w:p w:rsidR="00A3767E" w:rsidRDefault="00A3767E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</w:p>
    <w:p w:rsidR="00A3767E" w:rsidRDefault="00A3767E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</w:p>
    <w:p w:rsidR="00A3767E" w:rsidRDefault="00A3767E">
      <w:pPr>
        <w:pStyle w:val="NoSpacing"/>
        <w:adjustRightInd w:val="0"/>
        <w:snapToGrid w:val="0"/>
        <w:spacing w:line="400" w:lineRule="atLeast"/>
        <w:jc w:val="left"/>
        <w:rPr>
          <w:rFonts w:ascii="黑体" w:eastAsia="黑体" w:hAnsi="黑体" w:cs="黑体"/>
          <w:sz w:val="32"/>
          <w:szCs w:val="32"/>
        </w:rPr>
      </w:pPr>
    </w:p>
    <w:p w:rsidR="00A3767E" w:rsidRDefault="00A3767E">
      <w:pPr>
        <w:rPr>
          <w:rFonts w:ascii="华文仿宋" w:eastAsia="华文仿宋" w:hAnsi="华文仿宋"/>
          <w:sz w:val="30"/>
          <w:szCs w:val="30"/>
        </w:rPr>
      </w:pPr>
    </w:p>
    <w:sectPr w:rsidR="00A3767E" w:rsidSect="00D8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华文中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altName w:val="Noto Sans SC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VjNTNhNDgwZmYzZWJkYTg1Y2YyMDRlMjE1ZjA2Njc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A0EDD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0791C"/>
    <w:rsid w:val="00A14B3F"/>
    <w:rsid w:val="00A23F6F"/>
    <w:rsid w:val="00A3767E"/>
    <w:rsid w:val="00A403AA"/>
    <w:rsid w:val="00A4238D"/>
    <w:rsid w:val="00A52133"/>
    <w:rsid w:val="00A72DF8"/>
    <w:rsid w:val="00A81F68"/>
    <w:rsid w:val="00A958EC"/>
    <w:rsid w:val="00A971A0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876B8"/>
    <w:rsid w:val="00DB5FC2"/>
    <w:rsid w:val="00DC3B6B"/>
    <w:rsid w:val="00DC416D"/>
    <w:rsid w:val="00DE1162"/>
    <w:rsid w:val="00E00A10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C322DE7"/>
    <w:rsid w:val="0DCB0445"/>
    <w:rsid w:val="22AC4573"/>
    <w:rsid w:val="2C4E56A0"/>
    <w:rsid w:val="55385934"/>
    <w:rsid w:val="6574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B8"/>
    <w:pPr>
      <w:widowControl w:val="0"/>
      <w:jc w:val="both"/>
    </w:pPr>
    <w:rPr>
      <w:rFonts w:ascii="Times New Roman" w:hAnsi="Times New Roman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6B8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876B8"/>
    <w:rPr>
      <w:rFonts w:ascii="Times New Roman" w:eastAsia="宋体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D87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76B8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87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76B8"/>
    <w:rPr>
      <w:rFonts w:ascii="Times New Roman" w:eastAsia="宋体" w:hAnsi="Times New Roman" w:cs="Times New Roman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D876B8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876B8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D876B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876B8"/>
    <w:pPr>
      <w:ind w:firstLineChars="200" w:firstLine="420"/>
    </w:pPr>
    <w:rPr>
      <w:rFonts w:ascii="Calibri" w:hAnsi="Calibri" w:cs="Calibri"/>
    </w:rPr>
  </w:style>
  <w:style w:type="paragraph" w:styleId="NoSpacing">
    <w:name w:val="No Spacing"/>
    <w:uiPriority w:val="99"/>
    <w:qFormat/>
    <w:rsid w:val="00D876B8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76</Words>
  <Characters>434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dell</dc:creator>
  <cp:keywords/>
  <dc:description/>
  <cp:lastModifiedBy>微软用户</cp:lastModifiedBy>
  <cp:revision>2</cp:revision>
  <cp:lastPrinted>2014-03-06T00:43:00Z</cp:lastPrinted>
  <dcterms:created xsi:type="dcterms:W3CDTF">2025-10-28T07:58:00Z</dcterms:created>
  <dcterms:modified xsi:type="dcterms:W3CDTF">2025-10-28T07:58:00Z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10D934E84167460BA77F65118F3661EE_12</vt:lpwstr>
  </property>
  <property fmtid="{D5CDD505-2E9C-101B-9397-08002B2CF9AE}" pid="4" name="KSOTemplateDocerSaveRecord">
    <vt:lpwstr>eyJoZGlkIjoiOTc1NTM5ZDFkMTQ3MGUwODQyY2JjMjE5ODViZjM1YWMiLCJ1c2VySWQiOiIxNDI0MTY1Nzk4In0=</vt:lpwstr>
  </property>
</Properties>
</file>